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第一届新生才艺大赛通报表扬名单</w:t>
      </w:r>
      <w:bookmarkEnd w:id="0"/>
    </w:p>
    <w:p>
      <w:pPr>
        <w:pStyle w:val="13"/>
        <w:spacing w:line="480" w:lineRule="exact"/>
        <w:ind w:left="0" w:leftChars="0" w:firstLine="0" w:firstLineChars="0"/>
        <w:rPr>
          <w:rFonts w:hint="default" w:ascii="仿宋_GB2312" w:eastAsia="仿宋_GB2312" w:cs="Times New Roman"/>
          <w:kern w:val="2"/>
          <w:sz w:val="32"/>
          <w:szCs w:val="36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  <w:t>学院通报表扬名单：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闫羽商   张鸿飞   王睿恺   武子祺   刘  馨   徐悦翔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徐  涛   杨艺琳   李恒旭   史海源   张安然   曹  杰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高锐泽   苏  康   袁静怡   刘玲敏   王含笑   李东阳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邵雨婷   王艺霏   詹思勤   陈飞扬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年级通报表扬名单：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高思源   张龙宇   叶景芃   王雯雯   甄  昕   李明轩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阮启航   程衍航   黄佳雲   袁霏旸   吴俊铭   李明缙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谢明恩   施  展   余诚余   朱雨馨   刘禹杉   李旻昊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刘婧宇   孙吕菁   韩若冰   杨彦冉   綦鑫伟   吏亦飞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李毅鹏   牛佳乐   张纯宇   王子琦   李正宇   尹炳宸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唐佳蘅   王新宇   张一哲   张  斌   陈瀚阳   邓子鑫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杨卓睿   曾  爽   翟健翔   韩  方   许睿棋   张  俊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张毕安   陈  卓   谢正文   张琛卓   张俊杰   周逸晨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魏  熙   高义祥   黄俊星   项婧怡   程家奕   陈昊杰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顾聆禾   罗  婷   邱照栋   王书博   杨熙晟   张银含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张岳鑫   王思远   黄继航   李孟扬   肖茜丹   刘佳贝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彭  骜   武卓航   张润川   钱礼梅   张  楠   柳文睿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洪小乔   张鹏程   傅利伟   杨震雄   袁淑仪   徐卓臻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涂雅宁   李一佳   余  敏   林  筱   曾祥睿   罗传凯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高一帆   陆奕良   邹佳豪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蔡子翾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耿  荡   何云龙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朱汪凯   李笑涵   杜可遇   柳余镕   周逸晨   谢正文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孔安琪   杨卓睿   靳柏铭   刘圣川   徐  舟   冯梓麒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马常宁   李春霞   杨志华   刘禹航   张国磊   吴飞越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周子越   顾志鹏   兰煜棋  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7E70DE7"/>
    <w:rsid w:val="0C871385"/>
    <w:rsid w:val="11A16A45"/>
    <w:rsid w:val="16F3269A"/>
    <w:rsid w:val="1DE57CB9"/>
    <w:rsid w:val="2ADF6B18"/>
    <w:rsid w:val="2CD33081"/>
    <w:rsid w:val="367E3615"/>
    <w:rsid w:val="3BB371F1"/>
    <w:rsid w:val="3E4203B8"/>
    <w:rsid w:val="3E8E52F9"/>
    <w:rsid w:val="53BE795F"/>
    <w:rsid w:val="563F53FF"/>
    <w:rsid w:val="5EB46D1C"/>
    <w:rsid w:val="5F14050D"/>
    <w:rsid w:val="62FD0BCE"/>
    <w:rsid w:val="6350137D"/>
    <w:rsid w:val="70193001"/>
    <w:rsid w:val="742D6E39"/>
    <w:rsid w:val="F77FB8E5"/>
    <w:rsid w:val="FEFD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705</Words>
  <Characters>719</Characters>
  <Lines>4</Lines>
  <Paragraphs>1</Paragraphs>
  <TotalTime>1</TotalTime>
  <ScaleCrop>false</ScaleCrop>
  <LinksUpToDate>false</LinksUpToDate>
  <CharactersWithSpaces>1103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2018-10-08T11:03:00Z</dcterms:created>
  <dc:creator>Administrator</dc:creator>
  <cp:lastModifiedBy>gtt</cp:lastModifiedBy>
  <cp:lastPrinted>2018-10-12T02:50:00Z</cp:lastPrinted>
  <dcterms:modified xsi:type="dcterms:W3CDTF">2023-09-16T17:29:26Z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9B476B944EEC4E5A9BC77C14326A30D2_13</vt:lpwstr>
  </property>
</Properties>
</file>