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>
      <w:pPr>
        <w:jc w:val="center"/>
        <w:rPr>
          <w:rFonts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理工杯活动</w:t>
      </w:r>
      <w:r>
        <w:rPr>
          <w:rFonts w:hint="eastAsia" w:ascii="方正小标宋简体" w:eastAsia="方正小标宋简体"/>
          <w:b/>
          <w:bCs/>
          <w:sz w:val="40"/>
          <w:szCs w:val="44"/>
        </w:rPr>
        <w:t>通报表扬名单</w:t>
      </w:r>
    </w:p>
    <w:p>
      <w:pPr>
        <w:pStyle w:val="13"/>
        <w:spacing w:line="480" w:lineRule="exact"/>
        <w:ind w:left="0" w:leftChars="0" w:firstLine="0" w:firstLineChars="0"/>
        <w:rPr>
          <w:rFonts w:hint="default" w:ascii="仿宋_GB2312" w:eastAsia="仿宋_GB2312" w:cs="Times New Roman"/>
          <w:kern w:val="2"/>
          <w:sz w:val="32"/>
          <w:szCs w:val="36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学院通报表扬名单：</w:t>
      </w:r>
    </w:p>
    <w:tbl>
      <w:tblPr>
        <w:tblStyle w:val="6"/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478"/>
        <w:gridCol w:w="15"/>
        <w:gridCol w:w="1384"/>
        <w:gridCol w:w="15"/>
        <w:gridCol w:w="1384"/>
        <w:gridCol w:w="15"/>
        <w:gridCol w:w="1384"/>
        <w:gridCol w:w="15"/>
        <w:gridCol w:w="1384"/>
        <w:gridCol w:w="15"/>
        <w:gridCol w:w="1449"/>
        <w:gridCol w:w="15"/>
      </w:tblGrid>
      <w:tr>
        <w:trPr>
          <w:gridAfter w:val="1"/>
          <w:wAfter w:w="15" w:type="dxa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杜拉拉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  锐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胡胜韩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郭成成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柳文睿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程詹妮</w:t>
            </w:r>
          </w:p>
        </w:tc>
      </w:tr>
      <w:tr>
        <w:trPr>
          <w:gridBefore w:val="1"/>
          <w:wBefore w:w="15" w:type="dxa"/>
          <w:jc w:val="center"/>
        </w:trPr>
        <w:tc>
          <w:tcPr>
            <w:tcW w:w="149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季泓妘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洁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钰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冯柏翔</w:t>
            </w:r>
          </w:p>
        </w:tc>
        <w:tc>
          <w:tcPr>
            <w:tcW w:w="139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年级通报表扬名单：</w:t>
      </w:r>
    </w:p>
    <w:tbl>
      <w:tblPr>
        <w:tblStyle w:val="6"/>
        <w:tblW w:w="85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399"/>
        <w:gridCol w:w="1399"/>
        <w:gridCol w:w="1399"/>
        <w:gridCol w:w="1399"/>
        <w:gridCol w:w="1464"/>
      </w:tblGrid>
      <w:tr>
        <w:trPr>
          <w:jc w:val="center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康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高思源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汤志鑫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夏奕涵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张龙宇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张文杰</w:t>
            </w:r>
          </w:p>
        </w:tc>
      </w:tr>
      <w:tr>
        <w:trPr>
          <w:jc w:val="center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沈来珺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萧锦毅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邓文韬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  斌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唐宇晗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邹秉谕</w:t>
            </w:r>
          </w:p>
        </w:tc>
      </w:tr>
      <w:tr>
        <w:trPr>
          <w:jc w:val="center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于静远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冬晨旭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高锐泽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许腾轩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李秀一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李诗卉</w:t>
            </w:r>
          </w:p>
        </w:tc>
      </w:tr>
      <w:tr>
        <w:trPr>
          <w:jc w:val="center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杨卓睿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pStyle w:val="13"/>
        <w:spacing w:line="48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DFmOGI1OGFiZjUxZGM0YzIxNmY5MzQzMDg0ZTkifQ=="/>
  </w:docVars>
  <w:rsids>
    <w:rsidRoot w:val="00000000"/>
    <w:rsid w:val="07E70DE7"/>
    <w:rsid w:val="16F3269A"/>
    <w:rsid w:val="1D992899"/>
    <w:rsid w:val="1DE57CB9"/>
    <w:rsid w:val="367E3615"/>
    <w:rsid w:val="3E4203B8"/>
    <w:rsid w:val="3E8E52F9"/>
    <w:rsid w:val="4E936553"/>
    <w:rsid w:val="53BE795F"/>
    <w:rsid w:val="5EB46D1C"/>
    <w:rsid w:val="5F14050D"/>
    <w:rsid w:val="640C68F7"/>
    <w:rsid w:val="FEFD5C61"/>
    <w:rsid w:val="FF238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372</Words>
  <Characters>384</Characters>
  <Lines>4</Lines>
  <Paragraphs>1</Paragraphs>
  <TotalTime>2</TotalTime>
  <ScaleCrop>false</ScaleCrop>
  <LinksUpToDate>false</LinksUpToDate>
  <CharactersWithSpaces>406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2018-10-08T11:03:00Z</dcterms:created>
  <dc:creator>Administrator</dc:creator>
  <cp:lastModifiedBy>gtt</cp:lastModifiedBy>
  <cp:lastPrinted>2018-10-12T02:50:00Z</cp:lastPrinted>
  <dcterms:modified xsi:type="dcterms:W3CDTF">2023-09-16T17:31:13Z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D9E6F1D311B04A73919F876559B73195_13</vt:lpwstr>
  </property>
</Properties>
</file>