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新闻宣传工作通报表扬名单</w:t>
      </w:r>
    </w:p>
    <w:p>
      <w:pPr>
        <w:pStyle w:val="13"/>
        <w:spacing w:line="480" w:lineRule="exact"/>
        <w:ind w:left="0" w:leftChars="0" w:firstLine="0" w:firstLineChars="0"/>
        <w:rPr>
          <w:rFonts w:hint="default" w:ascii="仿宋_GB2312" w:eastAsia="仿宋_GB2312" w:cs="Times New Roman"/>
          <w:kern w:val="2"/>
          <w:sz w:val="32"/>
          <w:szCs w:val="36"/>
          <w:lang w:val="en-US" w:eastAsia="zh-CN" w:bidi="ar-SA"/>
        </w:rPr>
      </w:pPr>
    </w:p>
    <w:p>
      <w:pPr>
        <w:pStyle w:val="13"/>
        <w:spacing w:line="480" w:lineRule="exact"/>
        <w:ind w:left="0" w:leftChars="0" w:firstLine="0" w:firstLineChars="0"/>
        <w:rPr>
          <w:rFonts w:hint="eastAsia" w:ascii="仿宋_GB2312" w:eastAsia="仿宋_GB2312" w:cs="Times New Roman"/>
          <w:b/>
          <w:bCs/>
          <w:kern w:val="2"/>
          <w:sz w:val="32"/>
          <w:szCs w:val="36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36"/>
          <w:lang w:val="en-US" w:eastAsia="zh-CN" w:bidi="ar-SA"/>
        </w:rPr>
        <w:t>年级通报表扬名单：</w:t>
      </w:r>
    </w:p>
    <w:tbl>
      <w:tblPr>
        <w:tblStyle w:val="6"/>
        <w:tblW w:w="85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99"/>
        <w:gridCol w:w="1399"/>
        <w:gridCol w:w="1399"/>
        <w:gridCol w:w="1399"/>
        <w:gridCol w:w="1464"/>
      </w:tblGrid>
      <w:t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武子祺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周民轩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钱礼梅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武卓航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张润川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张雨哲</w:t>
            </w:r>
          </w:p>
        </w:tc>
      </w:tr>
      <w:t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王方圆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刘佳贝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谢明恩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张筠猗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张智灵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赵芃霖</w:t>
            </w:r>
          </w:p>
        </w:tc>
      </w:tr>
      <w:t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付钰轩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高爱凤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张俊杰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陈文宇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王新宇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旭</w:t>
            </w:r>
          </w:p>
        </w:tc>
      </w:tr>
      <w:t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吏亦飞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张全盛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张岳鑫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骜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孔安琪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蔡子翾</w:t>
            </w:r>
          </w:p>
        </w:tc>
      </w:tr>
      <w:t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孙希源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庹子轩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顾志鹏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徐文卓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杨彦冉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柳文睿</w:t>
            </w:r>
          </w:p>
        </w:tc>
      </w:tr>
      <w:t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洪小乔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傅利伟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安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徐思陈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杨艺琳</w:t>
            </w:r>
          </w:p>
        </w:tc>
      </w:tr>
      <w:t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徐悦翔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李东阳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刘玲敏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张安然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王新宇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黄继航</w:t>
            </w:r>
          </w:p>
        </w:tc>
      </w:tr>
      <w:t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高锐泽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诸葛旺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  可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pStyle w:val="13"/>
        <w:spacing w:line="48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07E70DE7"/>
    <w:rsid w:val="16F3269A"/>
    <w:rsid w:val="1D361F29"/>
    <w:rsid w:val="367E3615"/>
    <w:rsid w:val="3E4203B8"/>
    <w:rsid w:val="3E8E52F9"/>
    <w:rsid w:val="53AA7248"/>
    <w:rsid w:val="53BE795F"/>
    <w:rsid w:val="5E787DCF"/>
    <w:rsid w:val="5EB46D1C"/>
    <w:rsid w:val="5F14050D"/>
    <w:rsid w:val="FEFD5C61"/>
    <w:rsid w:val="FFD35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406</Words>
  <Characters>424</Characters>
  <Lines>4</Lines>
  <Paragraphs>1</Paragraphs>
  <TotalTime>3</TotalTime>
  <ScaleCrop>false</ScaleCrop>
  <LinksUpToDate>false</LinksUpToDate>
  <CharactersWithSpaces>444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2018-10-08T11:03:00Z</dcterms:created>
  <dc:creator>Administrator</dc:creator>
  <cp:lastModifiedBy>gtt</cp:lastModifiedBy>
  <cp:lastPrinted>2018-10-12T02:50:00Z</cp:lastPrinted>
  <dcterms:modified xsi:type="dcterms:W3CDTF">2023-09-16T17:35:45Z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91941F22889E4B7C8565AC7A8412D9BD_13</vt:lpwstr>
  </property>
</Properties>
</file>