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b/>
          <w:bCs/>
          <w:sz w:val="40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0"/>
          <w:szCs w:val="44"/>
        </w:rPr>
        <w:t>材料示范学院（微电子学院）</w:t>
      </w:r>
    </w:p>
    <w:p>
      <w:pPr>
        <w:jc w:val="center"/>
        <w:rPr>
          <w:rFonts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</w:rPr>
        <w:t>招生宣传通报表扬名单</w:t>
      </w:r>
    </w:p>
    <w:bookmarkEnd w:id="0"/>
    <w:p>
      <w:pPr>
        <w:pStyle w:val="13"/>
        <w:spacing w:line="480" w:lineRule="exact"/>
        <w:ind w:left="0" w:leftChars="0" w:firstLine="0" w:firstLineChars="0"/>
        <w:rPr>
          <w:rFonts w:hint="default" w:ascii="仿宋_GB2312" w:eastAsia="仿宋_GB2312" w:cs="Times New Roman"/>
          <w:kern w:val="2"/>
          <w:sz w:val="32"/>
          <w:szCs w:val="36"/>
          <w:lang w:val="en-US" w:eastAsia="zh-CN" w:bidi="ar-SA"/>
        </w:rPr>
      </w:pPr>
    </w:p>
    <w:p>
      <w:pPr>
        <w:pStyle w:val="13"/>
        <w:spacing w:line="480" w:lineRule="exact"/>
        <w:ind w:left="0" w:leftChars="0" w:firstLine="0" w:firstLineChars="0"/>
        <w:rPr>
          <w:rFonts w:hint="eastAsia" w:ascii="仿宋_GB2312" w:eastAsia="仿宋_GB2312" w:cs="Times New Roman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6"/>
          <w:lang w:val="en-US" w:eastAsia="zh-CN" w:bidi="ar-SA"/>
        </w:rPr>
        <w:t>学院通报表扬名单：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苗志颖   罗沛圆   王忠淋   高云飞   田玉天   张  楠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魏  熙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13"/>
        <w:spacing w:line="48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年级通报表扬名单：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牛佳乐   王新宇   俞诗达   周逸晨   阮启航   余诚余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张国磊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ODFmOGI1OGFiZjUxZGM0YzIxNmY5MzQzMDg0ZTkifQ=="/>
  </w:docVars>
  <w:rsids>
    <w:rsidRoot w:val="00000000"/>
    <w:rsid w:val="07E70DE7"/>
    <w:rsid w:val="0C871385"/>
    <w:rsid w:val="11A16A45"/>
    <w:rsid w:val="16F3269A"/>
    <w:rsid w:val="1DE57CB9"/>
    <w:rsid w:val="1F69491A"/>
    <w:rsid w:val="2CD33081"/>
    <w:rsid w:val="367E3615"/>
    <w:rsid w:val="3BB371F1"/>
    <w:rsid w:val="3E4203B8"/>
    <w:rsid w:val="3E8E52F9"/>
    <w:rsid w:val="4B775B45"/>
    <w:rsid w:val="53BE795F"/>
    <w:rsid w:val="5EB46D1C"/>
    <w:rsid w:val="5F14050D"/>
    <w:rsid w:val="62FD0BCE"/>
    <w:rsid w:val="6350137D"/>
    <w:rsid w:val="742D6E39"/>
    <w:rsid w:val="76D9413B"/>
    <w:rsid w:val="7E8F0EB6"/>
    <w:rsid w:val="DF5FB283"/>
    <w:rsid w:val="FEFD5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350</Words>
  <Characters>360</Characters>
  <Lines>4</Lines>
  <Paragraphs>1</Paragraphs>
  <TotalTime>0</TotalTime>
  <ScaleCrop>false</ScaleCrop>
  <LinksUpToDate>false</LinksUpToDate>
  <CharactersWithSpaces>405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2018-10-08T11:03:00Z</dcterms:created>
  <dc:creator>Administrator</dc:creator>
  <cp:lastModifiedBy>gtt</cp:lastModifiedBy>
  <cp:lastPrinted>2018-10-12T02:50:00Z</cp:lastPrinted>
  <dcterms:modified xsi:type="dcterms:W3CDTF">2023-09-16T17:42:06Z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FD18DE88DB894026862BD6B929C6FAD0_13</vt:lpwstr>
  </property>
</Properties>
</file>