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第二十三届“金秋杯”文化艺术节舞蹈比赛通报表扬名单</w:t>
      </w:r>
    </w:p>
    <w:p>
      <w:pPr>
        <w:pStyle w:val="13"/>
        <w:spacing w:line="480" w:lineRule="exact"/>
        <w:ind w:left="0" w:leftChars="0" w:firstLine="0" w:firstLineChars="0"/>
        <w:rPr>
          <w:rFonts w:hint="default" w:ascii="仿宋_GB2312" w:eastAsia="仿宋_GB2312" w:cs="Times New Roman"/>
          <w:kern w:val="2"/>
          <w:sz w:val="32"/>
          <w:szCs w:val="36"/>
          <w:lang w:val="en-US" w:eastAsia="zh-CN" w:bidi="ar-SA"/>
        </w:rPr>
      </w:pPr>
    </w:p>
    <w:p>
      <w:pPr>
        <w:pStyle w:val="13"/>
        <w:spacing w:line="480" w:lineRule="exact"/>
        <w:ind w:left="0" w:leftChars="0" w:firstLine="0" w:firstLineChars="0"/>
        <w:rPr>
          <w:rFonts w:hint="eastAsia" w:ascii="仿宋_GB2312" w:eastAsia="仿宋_GB2312" w:cs="Times New Roman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6"/>
          <w:lang w:val="en-US" w:eastAsia="zh-CN" w:bidi="ar-SA"/>
        </w:rPr>
        <w:t>学院通报表扬名单：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杨艺琳   李正宇   王子琦   杨彦冉   杨震雄   袁静怡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庄梓暘   王新宇   刘禹杉   袁霏旸   葛军杰   牛佳乐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刘婧宇   朱雨馨   张纯宇   孙吕菁   唐佳蘅   杨卓睿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13"/>
        <w:spacing w:line="48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年级通报表扬名单：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闫羽商   徐  涛   耿  荡   魏  熙   朱汪凯   顾聆禾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肖茜丹   武卓航   武子祺   洪小乔   傅利伟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DFmOGI1OGFiZjUxZGM0YzIxNmY5MzQzMDg0ZTkifQ=="/>
  </w:docVars>
  <w:rsids>
    <w:rsidRoot w:val="00000000"/>
    <w:rsid w:val="07E70DE7"/>
    <w:rsid w:val="11A16A45"/>
    <w:rsid w:val="16F3269A"/>
    <w:rsid w:val="1DE57CB9"/>
    <w:rsid w:val="22C45BB4"/>
    <w:rsid w:val="2CD33081"/>
    <w:rsid w:val="2DB20E4D"/>
    <w:rsid w:val="367E3615"/>
    <w:rsid w:val="3BB371F1"/>
    <w:rsid w:val="3E4203B8"/>
    <w:rsid w:val="3E8E52F9"/>
    <w:rsid w:val="53BE795F"/>
    <w:rsid w:val="5EB46D1C"/>
    <w:rsid w:val="5F14050D"/>
    <w:rsid w:val="62FD0BCE"/>
    <w:rsid w:val="6350137D"/>
    <w:rsid w:val="742D6E39"/>
    <w:rsid w:val="FEFD5C61"/>
    <w:rsid w:val="FFDEB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451</Words>
  <Characters>463</Characters>
  <Lines>4</Lines>
  <Paragraphs>1</Paragraphs>
  <TotalTime>1</TotalTime>
  <ScaleCrop>false</ScaleCrop>
  <LinksUpToDate>false</LinksUpToDate>
  <CharactersWithSpaces>552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2018-10-08T11:03:00Z</dcterms:created>
  <dc:creator>Administrator</dc:creator>
  <cp:lastModifiedBy>gtt</cp:lastModifiedBy>
  <cp:lastPrinted>2018-10-12T02:50:00Z</cp:lastPrinted>
  <dcterms:modified xsi:type="dcterms:W3CDTF">2023-09-16T17:14:35Z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42F4BBB85C11474F9650E42D3E658FC0_13</vt:lpwstr>
  </property>
</Properties>
</file>